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0D" w:rsidRDefault="00920880" w:rsidP="0090090D">
      <w:pPr>
        <w:jc w:val="right"/>
      </w:pPr>
      <w:r>
        <w:tab/>
      </w:r>
      <w:r w:rsidR="00651A01">
        <w:rPr>
          <w:b/>
          <w:bCs/>
          <w:i/>
          <w:iCs/>
        </w:rPr>
        <w:t xml:space="preserve">Aktualizacja </w:t>
      </w:r>
      <w:r w:rsidR="007E4D83">
        <w:rPr>
          <w:b/>
          <w:bCs/>
          <w:i/>
          <w:iCs/>
        </w:rPr>
        <w:t>-</w:t>
      </w:r>
      <w:r w:rsidR="00651A01">
        <w:rPr>
          <w:b/>
          <w:bCs/>
          <w:i/>
          <w:iCs/>
        </w:rPr>
        <w:t xml:space="preserve"> </w:t>
      </w:r>
      <w:r w:rsidR="007E4D83">
        <w:rPr>
          <w:b/>
          <w:bCs/>
          <w:i/>
          <w:iCs/>
        </w:rPr>
        <w:t xml:space="preserve">17 września </w:t>
      </w:r>
      <w:r w:rsidR="00267981">
        <w:rPr>
          <w:b/>
          <w:bCs/>
          <w:i/>
          <w:iCs/>
        </w:rPr>
        <w:t>2018</w:t>
      </w:r>
      <w:r w:rsidR="00651A01">
        <w:rPr>
          <w:b/>
          <w:bCs/>
          <w:i/>
          <w:iCs/>
        </w:rPr>
        <w:t xml:space="preserve"> </w:t>
      </w:r>
      <w:r w:rsidR="0090090D">
        <w:rPr>
          <w:b/>
          <w:bCs/>
          <w:i/>
          <w:iCs/>
        </w:rPr>
        <w:t xml:space="preserve">r. </w:t>
      </w:r>
    </w:p>
    <w:p w:rsidR="0090090D" w:rsidRDefault="0090090D" w:rsidP="0090090D">
      <w:pPr>
        <w:jc w:val="right"/>
      </w:pPr>
    </w:p>
    <w:p w:rsidR="00AA19E5" w:rsidRDefault="00AA19E5" w:rsidP="0090090D">
      <w:pPr>
        <w:jc w:val="center"/>
        <w:rPr>
          <w:b/>
          <w:bCs/>
          <w:sz w:val="28"/>
          <w:szCs w:val="28"/>
        </w:rPr>
      </w:pPr>
    </w:p>
    <w:p w:rsidR="00AA19E5" w:rsidRDefault="00AA19E5" w:rsidP="0090090D">
      <w:pPr>
        <w:jc w:val="center"/>
        <w:rPr>
          <w:b/>
          <w:bCs/>
          <w:sz w:val="28"/>
          <w:szCs w:val="28"/>
        </w:rPr>
      </w:pPr>
    </w:p>
    <w:p w:rsidR="0090090D" w:rsidRDefault="0090090D" w:rsidP="0090090D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 EWIDENCJA SZKÓŁ NIEPUBLICZNYCH DZIERŻONIOWA </w:t>
      </w:r>
    </w:p>
    <w:p w:rsidR="0090090D" w:rsidRDefault="0090090D" w:rsidP="0090090D">
      <w:pPr>
        <w:jc w:val="center"/>
        <w:rPr>
          <w:b/>
          <w:bCs/>
        </w:rPr>
      </w:pPr>
    </w:p>
    <w:tbl>
      <w:tblPr>
        <w:tblW w:w="10916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1"/>
        <w:gridCol w:w="1223"/>
        <w:gridCol w:w="460"/>
        <w:gridCol w:w="1288"/>
        <w:gridCol w:w="1649"/>
        <w:gridCol w:w="1143"/>
        <w:gridCol w:w="1011"/>
        <w:gridCol w:w="261"/>
        <w:gridCol w:w="749"/>
        <w:gridCol w:w="243"/>
        <w:gridCol w:w="283"/>
        <w:gridCol w:w="1985"/>
      </w:tblGrid>
      <w:tr w:rsidR="0090090D" w:rsidTr="00BB7F4B">
        <w:trPr>
          <w:trHeight w:val="90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Lp. </w:t>
            </w:r>
          </w:p>
          <w:p w:rsidR="0090090D" w:rsidRDefault="0090090D" w:rsidP="00A15169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(Nr wpisu)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 wpisu do ewidencji 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Nazwa </w:t>
            </w:r>
          </w:p>
          <w:p w:rsidR="0090090D" w:rsidRDefault="0090090D" w:rsidP="00A15169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 typ szkoły  </w:t>
            </w:r>
          </w:p>
          <w:p w:rsidR="0090090D" w:rsidRDefault="0090090D" w:rsidP="00A15169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Dzierżoniowie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Osoba prawna lub fizyczna prowadząca szkołę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Adres szkoły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 rozpoczęcia działalności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Zmiany w danych </w:t>
            </w:r>
          </w:p>
          <w:p w:rsidR="0090090D" w:rsidRDefault="0090090D" w:rsidP="00A15169">
            <w:pPr>
              <w:snapToGrid w:val="0"/>
              <w:jc w:val="center"/>
            </w:pPr>
            <w:r>
              <w:rPr>
                <w:b/>
                <w:sz w:val="18"/>
                <w:szCs w:val="18"/>
              </w:rPr>
              <w:t xml:space="preserve">w  zgłoszeniu </w:t>
            </w:r>
          </w:p>
        </w:tc>
      </w:tr>
      <w:tr w:rsidR="0090090D" w:rsidTr="00BB7F4B">
        <w:trPr>
          <w:trHeight w:val="110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Pr="00A50E04" w:rsidRDefault="0090090D" w:rsidP="00A15169">
            <w:pPr>
              <w:snapToGrid w:val="0"/>
              <w:jc w:val="center"/>
              <w:rPr>
                <w:b/>
              </w:rPr>
            </w:pPr>
            <w:r w:rsidRPr="00A50E04">
              <w:rPr>
                <w:b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12.07.1999 r. 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Niepubliczne Przedszkole Sióstr Salezjanek</w:t>
            </w:r>
          </w:p>
          <w:p w:rsidR="0090090D" w:rsidRDefault="0090090D" w:rsidP="00A15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im. św. Dominika Savio</w:t>
            </w:r>
          </w:p>
          <w:p w:rsidR="0090090D" w:rsidRDefault="0090090D" w:rsidP="00A15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Dzierżoniowie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snapToGrid w:val="0"/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Zgromadzenie Córek Maryi Współzałożycielki, Inspektoria Wrocławska, ul. Św. Jadwigi 11, </w:t>
            </w:r>
          </w:p>
          <w:p w:rsidR="0090090D" w:rsidRDefault="0090090D" w:rsidP="00A15169">
            <w:pPr>
              <w:snapToGrid w:val="0"/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50-266 Wrocław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snapToGrid w:val="0"/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Spacerowa 2                   58-200 Dzierżoniów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01.09.1947 r.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snapToGrid w:val="0"/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1.10.2001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snapToGrid w:val="0"/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Aneks nr 1 z 01.10.2001 r. do zaświadczenia</w:t>
            </w:r>
            <w:r w:rsidR="00420CF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Nr 1/99. </w:t>
            </w:r>
          </w:p>
          <w:p w:rsidR="0090090D" w:rsidRDefault="0090090D" w:rsidP="00A15169">
            <w:pPr>
              <w:snapToGrid w:val="0"/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2) Zmiana wpisu  11.07.2008 r. </w:t>
            </w:r>
          </w:p>
          <w:p w:rsidR="00EC0FA8" w:rsidRDefault="00EC0FA8" w:rsidP="00A15169">
            <w:pPr>
              <w:snapToGrid w:val="0"/>
              <w:spacing w:after="200"/>
            </w:pPr>
          </w:p>
        </w:tc>
      </w:tr>
      <w:tr w:rsidR="0090090D" w:rsidTr="00BB7F4B">
        <w:trPr>
          <w:trHeight w:val="83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Pr="00A50E04" w:rsidRDefault="0090090D" w:rsidP="00A15169">
            <w:pPr>
              <w:snapToGrid w:val="0"/>
              <w:spacing w:after="200"/>
              <w:jc w:val="center"/>
              <w:rPr>
                <w:b/>
              </w:rPr>
            </w:pPr>
            <w:r w:rsidRPr="00A50E04">
              <w:rPr>
                <w:b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11.07.2003 r. 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Przedszkole Niepubliczne Nr 3 „POD TOPOLĄ”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snapToGrid w:val="0"/>
              <w:spacing w:after="20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Ewa Rybicka,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snapToGrid w:val="0"/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 Błękitne 26                 58-200 Dzierżoniów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01.09.2003 r.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snapToGrid w:val="0"/>
              <w:spacing w:after="200"/>
              <w:rPr>
                <w:sz w:val="20"/>
                <w:szCs w:val="20"/>
              </w:rPr>
            </w:pPr>
          </w:p>
          <w:p w:rsidR="00EC0FA8" w:rsidRDefault="00EC0FA8" w:rsidP="00A15169">
            <w:pPr>
              <w:snapToGrid w:val="0"/>
              <w:spacing w:after="200"/>
              <w:rPr>
                <w:sz w:val="20"/>
                <w:szCs w:val="20"/>
              </w:rPr>
            </w:pPr>
          </w:p>
          <w:p w:rsidR="00EC0FA8" w:rsidRDefault="00EC0FA8" w:rsidP="00A15169">
            <w:pPr>
              <w:snapToGrid w:val="0"/>
              <w:spacing w:after="20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</w:p>
        </w:tc>
      </w:tr>
      <w:tr w:rsidR="0090090D" w:rsidTr="00BB7F4B">
        <w:trPr>
          <w:trHeight w:val="61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Pr="00A50E04" w:rsidRDefault="0090090D" w:rsidP="00A15169">
            <w:pPr>
              <w:snapToGrid w:val="0"/>
              <w:spacing w:after="200"/>
              <w:jc w:val="center"/>
              <w:rPr>
                <w:b/>
              </w:rPr>
            </w:pPr>
            <w:r w:rsidRPr="00A50E04">
              <w:rPr>
                <w:b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11.07.2003 r. 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Przedszkole Niepubliczne Nr 4 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snapToGrid w:val="0"/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Dorota Lis  </w:t>
            </w:r>
          </w:p>
          <w:p w:rsidR="0090090D" w:rsidRDefault="0090090D" w:rsidP="00A15169">
            <w:pPr>
              <w:snapToGrid w:val="0"/>
              <w:spacing w:after="200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snapToGrid w:val="0"/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os. Jasne 21            58-200 Dzierżoniów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01.09.2003 r.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6.06.2006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 wpisu   06.06.2006</w:t>
            </w:r>
          </w:p>
          <w:p w:rsidR="00EC0FA8" w:rsidRDefault="00EC0FA8" w:rsidP="00A15169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</w:p>
          <w:p w:rsidR="00EC0FA8" w:rsidRDefault="00EC0FA8" w:rsidP="00EC0FA8">
            <w:pPr>
              <w:snapToGrid w:val="0"/>
              <w:spacing w:after="200"/>
            </w:pPr>
          </w:p>
        </w:tc>
      </w:tr>
      <w:tr w:rsidR="0090090D" w:rsidTr="00BB7F4B">
        <w:trPr>
          <w:trHeight w:val="85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Pr="00A50E04" w:rsidRDefault="0090090D" w:rsidP="00A15169">
            <w:pPr>
              <w:snapToGrid w:val="0"/>
              <w:spacing w:after="200"/>
              <w:jc w:val="center"/>
              <w:rPr>
                <w:b/>
              </w:rPr>
            </w:pPr>
            <w:r w:rsidRPr="00A50E04">
              <w:rPr>
                <w:b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11.07.2003 r. 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Przedszkole Niepubliczne                  „Słoneczna Piątka”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snapToGrid w:val="0"/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Ewa Listowska   </w:t>
            </w:r>
          </w:p>
          <w:p w:rsidR="0090090D" w:rsidRDefault="0090090D" w:rsidP="00A15169">
            <w:pPr>
              <w:snapToGrid w:val="0"/>
              <w:spacing w:after="200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A8" w:rsidRDefault="0090090D" w:rsidP="00A15169">
            <w:pPr>
              <w:snapToGrid w:val="0"/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Świdnicka 41                 58-200 Dzierżoniów</w:t>
            </w:r>
          </w:p>
          <w:p w:rsidR="0090090D" w:rsidRDefault="0090090D" w:rsidP="00A15169">
            <w:pPr>
              <w:snapToGrid w:val="0"/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01.09.2003 r.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</w:p>
        </w:tc>
      </w:tr>
      <w:tr w:rsidR="0090090D" w:rsidTr="00BB7F4B">
        <w:trPr>
          <w:trHeight w:val="64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Pr="00A50E04" w:rsidRDefault="0090090D" w:rsidP="00A15169">
            <w:pPr>
              <w:snapToGrid w:val="0"/>
              <w:spacing w:after="200"/>
              <w:jc w:val="center"/>
              <w:rPr>
                <w:b/>
              </w:rPr>
            </w:pPr>
            <w:r w:rsidRPr="00A50E04">
              <w:rPr>
                <w:b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11.07.2003 r. 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Niepubliczne Przedszkole Promujące Zdrowie „Szóstka”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snapToGrid w:val="0"/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Agata Majcher                       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snapToGrid w:val="0"/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Mickiewicza 14, 58-200 Dzierżoniów </w:t>
            </w:r>
          </w:p>
          <w:p w:rsidR="00EC0FA8" w:rsidRDefault="00EC0FA8" w:rsidP="00A15169">
            <w:pPr>
              <w:snapToGrid w:val="0"/>
              <w:spacing w:after="200"/>
              <w:rPr>
                <w:sz w:val="20"/>
                <w:szCs w:val="20"/>
              </w:rPr>
            </w:pPr>
          </w:p>
          <w:p w:rsidR="00EC0FA8" w:rsidRDefault="00EC0FA8" w:rsidP="00A15169">
            <w:pPr>
              <w:snapToGrid w:val="0"/>
              <w:spacing w:after="200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01.09.2003 r.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</w:p>
        </w:tc>
      </w:tr>
      <w:tr w:rsidR="00720422" w:rsidTr="00425180">
        <w:trPr>
          <w:trHeight w:val="649"/>
        </w:trPr>
        <w:tc>
          <w:tcPr>
            <w:tcW w:w="109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22" w:rsidRPr="00B45C97" w:rsidRDefault="00B45C97" w:rsidP="00A15169">
            <w:pPr>
              <w:snapToGrid w:val="0"/>
              <w:spacing w:after="200"/>
              <w:jc w:val="center"/>
              <w:rPr>
                <w:i/>
                <w:sz w:val="20"/>
                <w:szCs w:val="20"/>
              </w:rPr>
            </w:pPr>
            <w:r w:rsidRPr="00B45C97">
              <w:rPr>
                <w:i/>
                <w:sz w:val="20"/>
                <w:szCs w:val="20"/>
              </w:rPr>
              <w:t xml:space="preserve">Przedszkole otrzymuje dotacje, o której mowa w art. 17 ust. 1 ustawy z dnia 27 października 2017 r. o finansowaniu zadań oświatowych. </w:t>
            </w:r>
          </w:p>
        </w:tc>
      </w:tr>
      <w:tr w:rsidR="0090090D" w:rsidTr="00BB7F4B">
        <w:trPr>
          <w:trHeight w:val="1011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Pr="00A50E04" w:rsidRDefault="0090090D" w:rsidP="00A15169">
            <w:pPr>
              <w:snapToGrid w:val="0"/>
              <w:spacing w:after="200"/>
              <w:jc w:val="center"/>
              <w:rPr>
                <w:b/>
              </w:rPr>
            </w:pPr>
            <w:r w:rsidRPr="00A50E04">
              <w:rPr>
                <w:b/>
              </w:rPr>
              <w:t>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04.04.2005 r. 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Niepubliczna Szkoła Podstawowa Sióstr Salezjanek </w:t>
            </w:r>
          </w:p>
          <w:p w:rsidR="0090090D" w:rsidRDefault="004460C0" w:rsidP="00A15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im. b</w:t>
            </w:r>
            <w:r w:rsidR="0090090D">
              <w:rPr>
                <w:sz w:val="20"/>
                <w:szCs w:val="20"/>
              </w:rPr>
              <w:t>ł. Laury Vicuňa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Zgromadzenie Córek Maryi Wspomożycielki (Siostry Salezjanki) Inspektoria </w:t>
            </w:r>
            <w:r>
              <w:rPr>
                <w:sz w:val="20"/>
                <w:szCs w:val="20"/>
              </w:rPr>
              <w:lastRenderedPageBreak/>
              <w:t xml:space="preserve">Wrocławska, ul. Św. Jadwigi 11,  </w:t>
            </w:r>
          </w:p>
          <w:p w:rsidR="0090090D" w:rsidRDefault="0090090D" w:rsidP="00A15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50-266 Wrocław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snapToGrid w:val="0"/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ul. Wrocławska  51, 58-200 Dzierżoniów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01.09.2005 r. 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Pr="00522FE4" w:rsidRDefault="00522FE4" w:rsidP="00522FE4">
            <w:pPr>
              <w:snapToGrid w:val="0"/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Zmiana wpisu 10.03.2017 r.  (BSO.4430.1.2017)</w:t>
            </w:r>
          </w:p>
        </w:tc>
      </w:tr>
      <w:tr w:rsidR="00513251" w:rsidTr="00425180">
        <w:trPr>
          <w:trHeight w:val="619"/>
        </w:trPr>
        <w:tc>
          <w:tcPr>
            <w:tcW w:w="109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251" w:rsidRPr="00080BE0" w:rsidRDefault="00513251" w:rsidP="00080BE0">
            <w:pPr>
              <w:rPr>
                <w:i/>
                <w:sz w:val="20"/>
                <w:szCs w:val="20"/>
              </w:rPr>
            </w:pPr>
            <w:r w:rsidRPr="00080BE0">
              <w:rPr>
                <w:i/>
                <w:sz w:val="20"/>
                <w:szCs w:val="20"/>
              </w:rPr>
              <w:lastRenderedPageBreak/>
              <w:t xml:space="preserve">Informacja dodatkowa: zmiany wpisu </w:t>
            </w:r>
            <w:r w:rsidR="00E30438" w:rsidRPr="00080BE0">
              <w:rPr>
                <w:i/>
                <w:sz w:val="20"/>
                <w:szCs w:val="20"/>
              </w:rPr>
              <w:t xml:space="preserve">10.03.2017 r. </w:t>
            </w:r>
            <w:r w:rsidRPr="00080BE0">
              <w:rPr>
                <w:i/>
                <w:sz w:val="20"/>
                <w:szCs w:val="20"/>
              </w:rPr>
              <w:t xml:space="preserve">dokonano </w:t>
            </w:r>
            <w:r w:rsidR="00D06F33" w:rsidRPr="00080BE0">
              <w:rPr>
                <w:i/>
                <w:sz w:val="20"/>
                <w:szCs w:val="20"/>
              </w:rPr>
              <w:t xml:space="preserve">w związku z tym, iż Niepubliczna Szkoła Podstawowa Sióstr Salezjanek im. bł. Laury Vicuňa od 01.09.2017 r. będzie ośmioletnią szkołą podstawową oraz  </w:t>
            </w:r>
            <w:r w:rsidRPr="00080BE0">
              <w:rPr>
                <w:i/>
                <w:sz w:val="20"/>
                <w:szCs w:val="20"/>
              </w:rPr>
              <w:t xml:space="preserve">w związku z tym, iż z dniem </w:t>
            </w:r>
            <w:r w:rsidR="00083D9F" w:rsidRPr="00080BE0">
              <w:rPr>
                <w:i/>
                <w:sz w:val="20"/>
                <w:szCs w:val="20"/>
              </w:rPr>
              <w:br/>
            </w:r>
            <w:r w:rsidRPr="00080BE0">
              <w:rPr>
                <w:i/>
                <w:sz w:val="20"/>
                <w:szCs w:val="20"/>
              </w:rPr>
              <w:t xml:space="preserve">1 września 2017 r. Niepubliczne Gimnazjum Sióstr Salezjanek, ul. Wrocławska 51, 58-200 Dzierżoniów zostanie włączone </w:t>
            </w:r>
            <w:r w:rsidR="00083D9F" w:rsidRPr="00080BE0">
              <w:rPr>
                <w:i/>
                <w:sz w:val="20"/>
                <w:szCs w:val="20"/>
              </w:rPr>
              <w:br/>
            </w:r>
            <w:r w:rsidRPr="00080BE0">
              <w:rPr>
                <w:i/>
                <w:sz w:val="20"/>
                <w:szCs w:val="20"/>
              </w:rPr>
              <w:t xml:space="preserve">do Niepublicznej Szkoły Podstawowej Sióstr </w:t>
            </w:r>
            <w:r w:rsidR="00D06F33" w:rsidRPr="00080BE0">
              <w:rPr>
                <w:i/>
                <w:sz w:val="20"/>
                <w:szCs w:val="20"/>
              </w:rPr>
              <w:t xml:space="preserve">Salezjanek im. bł. Laury Vicuña. </w:t>
            </w:r>
          </w:p>
        </w:tc>
      </w:tr>
      <w:tr w:rsidR="0090090D" w:rsidTr="00425180">
        <w:trPr>
          <w:trHeight w:val="130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Pr="00A50E04" w:rsidRDefault="0090090D" w:rsidP="00A15169">
            <w:pPr>
              <w:snapToGrid w:val="0"/>
              <w:spacing w:after="200"/>
              <w:jc w:val="center"/>
              <w:rPr>
                <w:b/>
              </w:rPr>
            </w:pPr>
            <w:r w:rsidRPr="00A50E04">
              <w:rPr>
                <w:b/>
              </w:rPr>
              <w:t>7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04.04.2005 r.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Niepubliczne Gimnazjum Sióstr Salezjanek imienia Piątki Poznańskiej</w:t>
            </w:r>
          </w:p>
          <w:p w:rsidR="0090090D" w:rsidRDefault="0090090D" w:rsidP="00A15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Dzierżoniowie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Zgromadzenie Córek Maryi Wspomożycielki (Siostry Salezjanki) Inspektoria Wrocławska</w:t>
            </w:r>
          </w:p>
          <w:p w:rsidR="0090090D" w:rsidRDefault="0090090D" w:rsidP="00A15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Św. Jadwigi 11,</w:t>
            </w:r>
          </w:p>
          <w:p w:rsidR="0090090D" w:rsidRDefault="0090090D" w:rsidP="00A15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50-266 Wrocław</w:t>
            </w:r>
          </w:p>
          <w:p w:rsidR="005A49FD" w:rsidRDefault="005A49FD" w:rsidP="00A15169">
            <w:pPr>
              <w:rPr>
                <w:sz w:val="20"/>
                <w:szCs w:val="20"/>
              </w:rPr>
            </w:pPr>
          </w:p>
          <w:p w:rsidR="005A49FD" w:rsidRDefault="005A49FD" w:rsidP="00A15169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Wrocławska  51, </w:t>
            </w:r>
          </w:p>
          <w:p w:rsidR="0090090D" w:rsidRDefault="0090090D" w:rsidP="00A15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58-200 Dzierżoniów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01.09.2005 r.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A15169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30.10.2015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33C" w:rsidRDefault="0090090D" w:rsidP="00A15169">
            <w:pPr>
              <w:snapToGrid w:val="0"/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Zmiana wpisu 30.10.2015 r. (BS.4430.2. 2015)</w:t>
            </w:r>
          </w:p>
          <w:p w:rsidR="00B43388" w:rsidRDefault="00B43388" w:rsidP="00A15169">
            <w:pPr>
              <w:snapToGrid w:val="0"/>
              <w:spacing w:after="200"/>
              <w:rPr>
                <w:sz w:val="20"/>
                <w:szCs w:val="20"/>
              </w:rPr>
            </w:pPr>
          </w:p>
        </w:tc>
      </w:tr>
      <w:tr w:rsidR="00B43388" w:rsidRPr="004C3C3A" w:rsidTr="00425180">
        <w:trPr>
          <w:trHeight w:val="591"/>
        </w:trPr>
        <w:tc>
          <w:tcPr>
            <w:tcW w:w="109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388" w:rsidRPr="00080BE0" w:rsidRDefault="00513251" w:rsidP="009446D0">
            <w:pPr>
              <w:pStyle w:val="NormalnyWeb"/>
              <w:spacing w:line="276" w:lineRule="auto"/>
              <w:rPr>
                <w:bCs/>
                <w:i/>
                <w:sz w:val="20"/>
                <w:szCs w:val="20"/>
              </w:rPr>
            </w:pPr>
            <w:r w:rsidRPr="00080BE0">
              <w:rPr>
                <w:i/>
                <w:sz w:val="20"/>
                <w:szCs w:val="20"/>
              </w:rPr>
              <w:t xml:space="preserve">Informacja dodatkowa: </w:t>
            </w:r>
            <w:r w:rsidR="009E4EAF" w:rsidRPr="00080BE0">
              <w:rPr>
                <w:i/>
                <w:sz w:val="20"/>
                <w:szCs w:val="20"/>
              </w:rPr>
              <w:t xml:space="preserve">W związku ze zmianą wpisu w poz. 6 dokonaną 10.03.2017 r. </w:t>
            </w:r>
            <w:r w:rsidR="009E4EAF" w:rsidRPr="00080BE0">
              <w:rPr>
                <w:bCs/>
                <w:i/>
                <w:sz w:val="20"/>
                <w:szCs w:val="20"/>
              </w:rPr>
              <w:t>z</w:t>
            </w:r>
            <w:r w:rsidR="00EC0FA8" w:rsidRPr="00080BE0">
              <w:rPr>
                <w:bCs/>
                <w:i/>
                <w:sz w:val="20"/>
                <w:szCs w:val="20"/>
              </w:rPr>
              <w:t xml:space="preserve"> dniem 1 września 2017 r. z ewidencji szkół niepublicznych Dzierżoniowa zostanie wykreślony wpis znajdujący się pod numerem 7 dotyczący Niepublicznego Gimnazjum Sióstr Salezjanek</w:t>
            </w:r>
            <w:r w:rsidRPr="00080BE0">
              <w:rPr>
                <w:bCs/>
                <w:i/>
                <w:sz w:val="20"/>
                <w:szCs w:val="20"/>
              </w:rPr>
              <w:t xml:space="preserve"> </w:t>
            </w:r>
            <w:r w:rsidR="00EC0FA8" w:rsidRPr="00080BE0">
              <w:rPr>
                <w:bCs/>
                <w:i/>
                <w:sz w:val="20"/>
                <w:szCs w:val="20"/>
              </w:rPr>
              <w:t xml:space="preserve">im. Piątki Poznańskiej ul. Wrocławska 51, 58-200 Dzierżoniów (dot. BSO.4430.1.2017) </w:t>
            </w:r>
          </w:p>
        </w:tc>
      </w:tr>
      <w:tr w:rsidR="0090090D" w:rsidTr="00843ABF">
        <w:trPr>
          <w:trHeight w:val="74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Pr="00A50E04" w:rsidRDefault="0090090D" w:rsidP="0090090D">
            <w:pPr>
              <w:snapToGrid w:val="0"/>
              <w:spacing w:after="200"/>
              <w:rPr>
                <w:b/>
              </w:rPr>
            </w:pPr>
            <w:r w:rsidRPr="00A50E04">
              <w:rPr>
                <w:b/>
              </w:rPr>
              <w:t>8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90090D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28.08.2013 r.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900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Przedszkole Językowe „Europejska Akademia Dziecka”</w:t>
            </w:r>
          </w:p>
          <w:p w:rsidR="0090090D" w:rsidRDefault="0090090D" w:rsidP="0090090D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900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Daria Michalska</w:t>
            </w:r>
          </w:p>
          <w:p w:rsidR="0090090D" w:rsidRDefault="0090090D" w:rsidP="0090090D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900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Szkolna 14,</w:t>
            </w:r>
          </w:p>
          <w:p w:rsidR="0090090D" w:rsidRDefault="0090090D" w:rsidP="00900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58-200 Dzierżoniów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90090D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01.09.2013 r.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90090D">
            <w:p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180" w:rsidRPr="00267981" w:rsidRDefault="00463BE0" w:rsidP="00425180">
            <w:pPr>
              <w:spacing w:after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1. Zmiana </w:t>
            </w:r>
            <w:r w:rsidR="00425180">
              <w:rPr>
                <w:sz w:val="19"/>
                <w:szCs w:val="19"/>
              </w:rPr>
              <w:t xml:space="preserve">wpisu </w:t>
            </w:r>
            <w:r w:rsidR="00425180">
              <w:rPr>
                <w:sz w:val="19"/>
                <w:szCs w:val="19"/>
              </w:rPr>
              <w:br/>
              <w:t>17.09.2018</w:t>
            </w:r>
            <w:r w:rsidR="00425180" w:rsidRPr="00267981">
              <w:rPr>
                <w:sz w:val="19"/>
                <w:szCs w:val="19"/>
              </w:rPr>
              <w:t xml:space="preserve"> r.</w:t>
            </w:r>
            <w:r w:rsidR="00425180">
              <w:rPr>
                <w:sz w:val="19"/>
                <w:szCs w:val="19"/>
              </w:rPr>
              <w:t xml:space="preserve"> </w:t>
            </w:r>
            <w:r w:rsidR="00425180">
              <w:rPr>
                <w:sz w:val="19"/>
                <w:szCs w:val="19"/>
              </w:rPr>
              <w:br/>
            </w:r>
            <w:r w:rsidR="00425180" w:rsidRPr="00267981">
              <w:rPr>
                <w:sz w:val="19"/>
                <w:szCs w:val="19"/>
              </w:rPr>
              <w:t>(BS</w:t>
            </w:r>
            <w:r w:rsidR="00425180">
              <w:rPr>
                <w:sz w:val="19"/>
                <w:szCs w:val="19"/>
              </w:rPr>
              <w:t>-O.4430.3.2018</w:t>
            </w:r>
            <w:r w:rsidR="00425180" w:rsidRPr="00267981">
              <w:rPr>
                <w:sz w:val="19"/>
                <w:szCs w:val="19"/>
              </w:rPr>
              <w:t>)</w:t>
            </w:r>
          </w:p>
          <w:p w:rsidR="0090090D" w:rsidRDefault="0090090D" w:rsidP="0090090D">
            <w:pPr>
              <w:spacing w:after="200"/>
              <w:rPr>
                <w:sz w:val="20"/>
                <w:szCs w:val="20"/>
              </w:rPr>
            </w:pPr>
          </w:p>
        </w:tc>
      </w:tr>
      <w:tr w:rsidR="0090090D" w:rsidTr="00843ABF">
        <w:trPr>
          <w:trHeight w:val="347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Pr="00A50E04" w:rsidRDefault="0090090D" w:rsidP="0090090D">
            <w:pPr>
              <w:snapToGrid w:val="0"/>
              <w:spacing w:after="200"/>
              <w:rPr>
                <w:b/>
              </w:rPr>
            </w:pPr>
            <w:r w:rsidRPr="00A50E04">
              <w:rPr>
                <w:b/>
              </w:rPr>
              <w:t>9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90090D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30.09.2015</w:t>
            </w:r>
          </w:p>
          <w:p w:rsidR="0090090D" w:rsidRDefault="0090090D" w:rsidP="0090090D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(BS.4430.1.2015)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252A62" w:rsidP="00252A62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„Szkoła Podstawowa Business Primary School”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900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Daria Michalska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900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Szkolna 14,</w:t>
            </w:r>
          </w:p>
          <w:p w:rsidR="0090090D" w:rsidRDefault="0090090D" w:rsidP="00900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58-200 Dzierżoniów 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252A62" w:rsidP="0090090D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01.09.2019</w:t>
            </w:r>
            <w:r w:rsidR="0090090D">
              <w:rPr>
                <w:sz w:val="20"/>
                <w:szCs w:val="20"/>
              </w:rPr>
              <w:t xml:space="preserve"> r. </w:t>
            </w:r>
          </w:p>
          <w:p w:rsidR="0090090D" w:rsidRDefault="0090090D" w:rsidP="0090090D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252A62" w:rsidP="0090090D">
            <w:pPr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31.08.2018</w:t>
            </w:r>
            <w:r w:rsidR="0090090D">
              <w:rPr>
                <w:sz w:val="20"/>
                <w:szCs w:val="20"/>
              </w:rPr>
              <w:t xml:space="preserve"> r.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Pr="00267981" w:rsidRDefault="0090090D" w:rsidP="0090090D">
            <w:pPr>
              <w:spacing w:after="200"/>
              <w:rPr>
                <w:sz w:val="19"/>
                <w:szCs w:val="19"/>
              </w:rPr>
            </w:pPr>
            <w:r w:rsidRPr="00267981">
              <w:rPr>
                <w:sz w:val="19"/>
                <w:szCs w:val="19"/>
              </w:rPr>
              <w:t>1. Zmiana wpisu 01.09.2016 r.(BSO.4430.3.2016)</w:t>
            </w:r>
          </w:p>
          <w:p w:rsidR="0090090D" w:rsidRPr="00267981" w:rsidRDefault="003765A2" w:rsidP="0090090D">
            <w:pPr>
              <w:spacing w:after="200"/>
              <w:rPr>
                <w:sz w:val="19"/>
                <w:szCs w:val="19"/>
              </w:rPr>
            </w:pPr>
            <w:r w:rsidRPr="00267981">
              <w:rPr>
                <w:sz w:val="19"/>
                <w:szCs w:val="19"/>
              </w:rPr>
              <w:t>2. Zmiana wpisu 06.04.2017 r.(BSO.4430.2.2017)</w:t>
            </w:r>
          </w:p>
          <w:p w:rsidR="00B45C97" w:rsidRPr="00267981" w:rsidRDefault="00B45C97" w:rsidP="00B45C97">
            <w:pPr>
              <w:rPr>
                <w:sz w:val="19"/>
                <w:szCs w:val="19"/>
              </w:rPr>
            </w:pPr>
            <w:r w:rsidRPr="00267981">
              <w:rPr>
                <w:sz w:val="19"/>
                <w:szCs w:val="19"/>
              </w:rPr>
              <w:t xml:space="preserve">3.Zmiana wpisu </w:t>
            </w:r>
          </w:p>
          <w:p w:rsidR="00252A62" w:rsidRPr="00267981" w:rsidRDefault="00B45C97" w:rsidP="00B45C97">
            <w:pPr>
              <w:rPr>
                <w:sz w:val="19"/>
                <w:szCs w:val="19"/>
              </w:rPr>
            </w:pPr>
            <w:r w:rsidRPr="00267981">
              <w:rPr>
                <w:sz w:val="19"/>
                <w:szCs w:val="19"/>
              </w:rPr>
              <w:t xml:space="preserve">19.10.2017 </w:t>
            </w:r>
          </w:p>
          <w:p w:rsidR="00B45C97" w:rsidRDefault="00B45C97" w:rsidP="00B45C97">
            <w:pPr>
              <w:rPr>
                <w:sz w:val="19"/>
                <w:szCs w:val="19"/>
              </w:rPr>
            </w:pPr>
            <w:r w:rsidRPr="00267981">
              <w:rPr>
                <w:sz w:val="19"/>
                <w:szCs w:val="19"/>
              </w:rPr>
              <w:t>(BSO.4430.4.2017)</w:t>
            </w:r>
          </w:p>
          <w:p w:rsidR="00252A62" w:rsidRDefault="00252A62" w:rsidP="00B45C97">
            <w:pPr>
              <w:rPr>
                <w:sz w:val="19"/>
                <w:szCs w:val="19"/>
              </w:rPr>
            </w:pPr>
          </w:p>
          <w:p w:rsidR="00252A62" w:rsidRDefault="00252A62" w:rsidP="00B45C9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4.Zmiana wpisu</w:t>
            </w:r>
          </w:p>
          <w:p w:rsidR="00252A62" w:rsidRDefault="00252A62" w:rsidP="00B45C9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31.08.2018 r.</w:t>
            </w:r>
          </w:p>
          <w:p w:rsidR="00252A62" w:rsidRDefault="00252A62" w:rsidP="00B45C97">
            <w:pPr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(BS-O.4430.2.2018)</w:t>
            </w:r>
          </w:p>
        </w:tc>
      </w:tr>
      <w:tr w:rsidR="00B6443A" w:rsidRPr="00B45C97" w:rsidTr="00425180">
        <w:trPr>
          <w:trHeight w:val="1655"/>
        </w:trPr>
        <w:tc>
          <w:tcPr>
            <w:tcW w:w="109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F86" w:rsidRPr="00252A62" w:rsidRDefault="00B6443A" w:rsidP="00B6443A">
            <w:pPr>
              <w:jc w:val="both"/>
              <w:rPr>
                <w:i/>
                <w:sz w:val="19"/>
                <w:szCs w:val="19"/>
              </w:rPr>
            </w:pPr>
            <w:r w:rsidRPr="00252A62">
              <w:rPr>
                <w:i/>
                <w:sz w:val="19"/>
                <w:szCs w:val="19"/>
              </w:rPr>
              <w:t>Informacja dodatkowa:</w:t>
            </w:r>
            <w:r w:rsidR="00861F86" w:rsidRPr="00252A62">
              <w:rPr>
                <w:i/>
                <w:sz w:val="19"/>
                <w:szCs w:val="19"/>
              </w:rPr>
              <w:t xml:space="preserve"> </w:t>
            </w:r>
          </w:p>
          <w:p w:rsidR="00861F86" w:rsidRPr="00252A62" w:rsidRDefault="00861F86" w:rsidP="00B6443A">
            <w:pPr>
              <w:jc w:val="both"/>
              <w:rPr>
                <w:i/>
                <w:sz w:val="19"/>
                <w:szCs w:val="19"/>
              </w:rPr>
            </w:pPr>
            <w:r w:rsidRPr="00252A62">
              <w:rPr>
                <w:i/>
                <w:sz w:val="19"/>
                <w:szCs w:val="19"/>
              </w:rPr>
              <w:t xml:space="preserve">1. Zmiany wpisu 01.09.2016 r. dokonano w związku ze zmiana rozpoczęcia działalności - na 01.09.2017 r. </w:t>
            </w:r>
          </w:p>
          <w:p w:rsidR="00B6443A" w:rsidRPr="00252A62" w:rsidRDefault="00861F86" w:rsidP="00B6443A">
            <w:pPr>
              <w:jc w:val="both"/>
              <w:rPr>
                <w:i/>
                <w:sz w:val="19"/>
                <w:szCs w:val="19"/>
              </w:rPr>
            </w:pPr>
            <w:r w:rsidRPr="00252A62">
              <w:rPr>
                <w:i/>
                <w:sz w:val="19"/>
                <w:szCs w:val="19"/>
              </w:rPr>
              <w:t>2. Z</w:t>
            </w:r>
            <w:r w:rsidR="00B6443A" w:rsidRPr="00252A62">
              <w:rPr>
                <w:i/>
                <w:sz w:val="19"/>
                <w:szCs w:val="19"/>
              </w:rPr>
              <w:t xml:space="preserve">miany wpisu 06.04.2017 r. dokonano w związku z tym, iż Europejska Szkoła Podstawowa </w:t>
            </w:r>
            <w:r w:rsidR="00B45C97" w:rsidRPr="00252A62">
              <w:rPr>
                <w:i/>
                <w:sz w:val="19"/>
                <w:szCs w:val="19"/>
              </w:rPr>
              <w:t xml:space="preserve"> </w:t>
            </w:r>
            <w:r w:rsidR="00B6443A" w:rsidRPr="00252A62">
              <w:rPr>
                <w:i/>
                <w:sz w:val="19"/>
                <w:szCs w:val="19"/>
              </w:rPr>
              <w:t>od 01.09.2017 r. będzie ośmioletnią szkołą podstawową</w:t>
            </w:r>
            <w:r w:rsidR="003765A2" w:rsidRPr="00252A62">
              <w:rPr>
                <w:i/>
                <w:sz w:val="19"/>
                <w:szCs w:val="19"/>
              </w:rPr>
              <w:t>.</w:t>
            </w:r>
          </w:p>
          <w:p w:rsidR="00B45C97" w:rsidRPr="00252A62" w:rsidRDefault="00B45C97" w:rsidP="00B6443A">
            <w:pPr>
              <w:jc w:val="both"/>
              <w:rPr>
                <w:i/>
                <w:sz w:val="19"/>
                <w:szCs w:val="19"/>
              </w:rPr>
            </w:pPr>
            <w:r w:rsidRPr="00252A62">
              <w:rPr>
                <w:i/>
                <w:sz w:val="19"/>
                <w:szCs w:val="19"/>
              </w:rPr>
              <w:t xml:space="preserve">3.Zmiany wpisu dokonano 19 października 2017 r. w związku ze zmianą rozpoczęcia działalności na 1 września 2018 r. </w:t>
            </w:r>
          </w:p>
          <w:p w:rsidR="00252A62" w:rsidRPr="00B45C97" w:rsidRDefault="00252A62" w:rsidP="00B6443A">
            <w:pPr>
              <w:jc w:val="both"/>
              <w:rPr>
                <w:i/>
                <w:sz w:val="20"/>
                <w:szCs w:val="20"/>
              </w:rPr>
            </w:pPr>
            <w:r w:rsidRPr="00252A62">
              <w:rPr>
                <w:i/>
                <w:sz w:val="19"/>
                <w:szCs w:val="19"/>
              </w:rPr>
              <w:t>4.Zmiany wpisu dokonano 31 sierpnia 2018 r. w związku ze zmianą rozpoczęcia działalności na 1 września 2019 r. oraz nazwy szkoły na „Szkoła Podstawowa Business Primary School”</w:t>
            </w:r>
          </w:p>
        </w:tc>
      </w:tr>
      <w:tr w:rsidR="0090090D" w:rsidTr="00843ABF">
        <w:trPr>
          <w:trHeight w:val="78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Pr="00A50E04" w:rsidRDefault="0090090D" w:rsidP="0090090D">
            <w:pPr>
              <w:snapToGrid w:val="0"/>
              <w:spacing w:after="200"/>
              <w:rPr>
                <w:b/>
              </w:rPr>
            </w:pPr>
            <w:r w:rsidRPr="00A50E04">
              <w:rPr>
                <w:b/>
              </w:rPr>
              <w:t>10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90090D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16.06.2016</w:t>
            </w:r>
          </w:p>
          <w:p w:rsidR="0090090D" w:rsidRDefault="0090090D" w:rsidP="0090090D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(BSO.4430.2.2016)</w:t>
            </w:r>
          </w:p>
          <w:p w:rsidR="00B45C97" w:rsidRDefault="00B45C97" w:rsidP="0090090D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900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Niepubliczna Szkoła Podstawowa </w:t>
            </w:r>
          </w:p>
          <w:p w:rsidR="0090090D" w:rsidRDefault="0090090D" w:rsidP="00900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im. Janusza Korczaka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900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Jacek Prysak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900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Garncarska 3, 58-200 Dzierżoniów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90090D">
            <w:pPr>
              <w:snapToGrid w:val="0"/>
              <w:spacing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01.09.2016 r.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90090D" w:rsidP="0090090D">
            <w:p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0D" w:rsidRDefault="00B45C97" w:rsidP="00900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Zmiana wpisu </w:t>
            </w:r>
          </w:p>
          <w:p w:rsidR="00B45C97" w:rsidRDefault="00B45C97" w:rsidP="00900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5.07.2017</w:t>
            </w:r>
          </w:p>
          <w:p w:rsidR="00B45C97" w:rsidRDefault="00B45C97" w:rsidP="0090090D">
            <w:pPr>
              <w:rPr>
                <w:sz w:val="20"/>
                <w:szCs w:val="20"/>
              </w:rPr>
            </w:pPr>
          </w:p>
          <w:p w:rsidR="00B45C97" w:rsidRDefault="00B45C97" w:rsidP="009009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(BSO.4430.3.2017)</w:t>
            </w:r>
          </w:p>
        </w:tc>
      </w:tr>
      <w:tr w:rsidR="00B45C97" w:rsidTr="00425180">
        <w:trPr>
          <w:trHeight w:val="426"/>
        </w:trPr>
        <w:tc>
          <w:tcPr>
            <w:tcW w:w="109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97" w:rsidRPr="00B45C97" w:rsidRDefault="00B45C97" w:rsidP="0090090D">
            <w:pPr>
              <w:spacing w:after="200"/>
              <w:rPr>
                <w:i/>
                <w:sz w:val="20"/>
                <w:szCs w:val="20"/>
              </w:rPr>
            </w:pPr>
            <w:r w:rsidRPr="00B45C97">
              <w:rPr>
                <w:i/>
                <w:sz w:val="20"/>
                <w:szCs w:val="20"/>
              </w:rPr>
              <w:t>1. Zmiany wpisu dokonano 5 lipca 2017 w związku z tym, iż Niepubliczna Szkoła im. Janusza Korczaka od 1 września 2017 r. będzie ośmioletnią szkołą podstawową.</w:t>
            </w:r>
          </w:p>
        </w:tc>
      </w:tr>
    </w:tbl>
    <w:p w:rsidR="009757C3" w:rsidRPr="008C5CC8" w:rsidRDefault="009757C3" w:rsidP="008C5CC8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C509D8" w:rsidRPr="008C5CC8" w:rsidRDefault="00B2213D" w:rsidP="008C5CC8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8C5CC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Ewidencję prowadzi: </w:t>
      </w:r>
      <w:r w:rsidR="009757C3" w:rsidRPr="008C5CC8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Marta Szalińska </w:t>
      </w:r>
    </w:p>
    <w:p w:rsidR="00A5148C" w:rsidRPr="00B2213D" w:rsidRDefault="00A5148C" w:rsidP="008C5CC8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</w:p>
    <w:sectPr w:rsidR="00A5148C" w:rsidRPr="00B2213D" w:rsidSect="00AA19E5">
      <w:headerReference w:type="first" r:id="rId8"/>
      <w:footerReference w:type="first" r:id="rId9"/>
      <w:pgSz w:w="11906" w:h="16838"/>
      <w:pgMar w:top="567" w:right="1417" w:bottom="426" w:left="1417" w:header="357" w:footer="125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850" w:rsidRDefault="00264850">
      <w:r>
        <w:separator/>
      </w:r>
    </w:p>
  </w:endnote>
  <w:endnote w:type="continuationSeparator" w:id="1">
    <w:p w:rsidR="00264850" w:rsidRDefault="00264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xo 2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375" w:rsidRDefault="00D665D6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5" type="#_x0000_t202" style="position:absolute;margin-left:-27pt;margin-top:-1.3pt;width:359.6pt;height:64.9pt;z-index:251658240" filled="f" stroked="f">
          <v:textbox style="mso-next-textbox:#_x0000_s1075">
            <w:txbxContent>
              <w:p w:rsidR="00BB1202" w:rsidRDefault="00BB1202" w:rsidP="00BB1202">
                <w:pPr>
                  <w:pStyle w:val="Nagwek"/>
                  <w:tabs>
                    <w:tab w:val="left" w:pos="708"/>
                  </w:tabs>
                  <w:rPr>
                    <w:rFonts w:ascii="Exo 2" w:hAnsi="Exo 2"/>
                    <w:b/>
                    <w:i/>
                    <w:color w:val="7F7F7F"/>
                    <w:sz w:val="20"/>
                    <w:szCs w:val="20"/>
                  </w:rPr>
                </w:pPr>
                <w:r>
                  <w:rPr>
                    <w:rFonts w:ascii="Exo 2" w:hAnsi="Exo 2"/>
                    <w:b/>
                    <w:i/>
                    <w:color w:val="7F7F7F"/>
                    <w:sz w:val="20"/>
                    <w:szCs w:val="20"/>
                  </w:rPr>
                  <w:t>Urząd Miasta w Dzierżoniowie</w:t>
                </w:r>
              </w:p>
              <w:p w:rsidR="00BB1202" w:rsidRDefault="00381DC4" w:rsidP="00BB1202">
                <w:pPr>
                  <w:pStyle w:val="Nagwek"/>
                  <w:tabs>
                    <w:tab w:val="left" w:pos="708"/>
                  </w:tabs>
                  <w:rPr>
                    <w:rFonts w:ascii="Exo 2" w:hAnsi="Exo 2"/>
                    <w:b/>
                    <w:i/>
                    <w:color w:val="7F7F7F"/>
                    <w:sz w:val="18"/>
                    <w:szCs w:val="18"/>
                  </w:rPr>
                </w:pPr>
                <w:r>
                  <w:rPr>
                    <w:rFonts w:ascii="Exo 2" w:hAnsi="Exo 2"/>
                    <w:b/>
                    <w:i/>
                    <w:color w:val="7F7F7F"/>
                    <w:sz w:val="18"/>
                    <w:szCs w:val="18"/>
                  </w:rPr>
                  <w:t>Wydział Edukacji i Spraw Społecznych, Zespół ds. Oświaty</w:t>
                </w:r>
              </w:p>
              <w:p w:rsidR="00BB1202" w:rsidRDefault="00BB1202" w:rsidP="00BB1202">
                <w:pPr>
                  <w:pStyle w:val="Nagwek"/>
                  <w:tabs>
                    <w:tab w:val="left" w:pos="708"/>
                  </w:tabs>
                  <w:rPr>
                    <w:rFonts w:ascii="Exo 2" w:hAnsi="Exo 2"/>
                    <w:bCs/>
                    <w:i/>
                    <w:color w:val="7F7F7F"/>
                    <w:sz w:val="18"/>
                    <w:szCs w:val="18"/>
                  </w:rPr>
                </w:pPr>
                <w:r>
                  <w:rPr>
                    <w:rFonts w:ascii="Exo 2" w:hAnsi="Exo 2"/>
                    <w:b/>
                    <w:i/>
                    <w:color w:val="7F7F7F"/>
                    <w:sz w:val="18"/>
                    <w:szCs w:val="18"/>
                  </w:rPr>
                  <w:t xml:space="preserve"> </w:t>
                </w:r>
                <w:r>
                  <w:rPr>
                    <w:rFonts w:ascii="Exo 2" w:hAnsi="Exo 2"/>
                    <w:bCs/>
                    <w:i/>
                    <w:color w:val="7F7F7F"/>
                    <w:sz w:val="18"/>
                    <w:szCs w:val="18"/>
                  </w:rPr>
                  <w:t>Rynek 1, 58-200 Dzierżoniów</w:t>
                </w:r>
              </w:p>
              <w:p w:rsidR="00BB1202" w:rsidRDefault="00BB1202" w:rsidP="00BB1202">
                <w:pPr>
                  <w:rPr>
                    <w:rFonts w:ascii="Exo 2" w:hAnsi="Exo 2"/>
                    <w:i/>
                    <w:color w:val="7F7F7F"/>
                    <w:sz w:val="18"/>
                    <w:szCs w:val="18"/>
                    <w:lang w:val="en-US"/>
                  </w:rPr>
                </w:pPr>
                <w:r>
                  <w:rPr>
                    <w:rFonts w:ascii="Exo 2" w:hAnsi="Exo 2"/>
                    <w:i/>
                    <w:color w:val="7F7F7F"/>
                    <w:sz w:val="18"/>
                    <w:szCs w:val="18"/>
                    <w:lang w:val="en-US"/>
                  </w:rPr>
                  <w:t>tel.: + 48 74 645 08 50, fax: +48 074 641 55 30</w:t>
                </w:r>
              </w:p>
              <w:p w:rsidR="00BB1202" w:rsidRDefault="00BB1202" w:rsidP="00BB1202">
                <w:pPr>
                  <w:rPr>
                    <w:rFonts w:ascii="Exo 2" w:hAnsi="Exo 2"/>
                    <w:i/>
                    <w:color w:val="7F7F7F"/>
                    <w:sz w:val="18"/>
                    <w:szCs w:val="18"/>
                    <w:lang w:val="en-US"/>
                  </w:rPr>
                </w:pPr>
                <w:r>
                  <w:rPr>
                    <w:rFonts w:ascii="Exo 2" w:hAnsi="Exo 2"/>
                    <w:i/>
                    <w:color w:val="7F7F7F"/>
                    <w:sz w:val="18"/>
                    <w:szCs w:val="18"/>
                    <w:lang w:val="en-US"/>
                  </w:rPr>
                  <w:t>www.dzierzoniow.pl   e-mail: mlasotadarowska@um.dzierzoniow.pl</w:t>
                </w:r>
              </w:p>
              <w:p w:rsidR="000424D5" w:rsidRPr="00717945" w:rsidRDefault="000424D5" w:rsidP="000424D5">
                <w:pPr>
                  <w:pStyle w:val="Nagwek1"/>
                  <w:jc w:val="left"/>
                  <w:rPr>
                    <w:rFonts w:ascii="Exo 2" w:hAnsi="Exo 2"/>
                    <w:color w:val="7F7F7F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line id="_x0000_s1065" style="position:absolute;z-index:251657216" from="-27pt,-1.3pt" to="228.1pt,-1.3pt" strokecolor="gray" strokeweight=".2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850" w:rsidRDefault="00264850">
      <w:r>
        <w:separator/>
      </w:r>
    </w:p>
  </w:footnote>
  <w:footnote w:type="continuationSeparator" w:id="1">
    <w:p w:rsidR="00264850" w:rsidRDefault="002648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375" w:rsidRDefault="00BB1202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-284480</wp:posOffset>
          </wp:positionH>
          <wp:positionV relativeFrom="paragraph">
            <wp:posOffset>125730</wp:posOffset>
          </wp:positionV>
          <wp:extent cx="828040" cy="961390"/>
          <wp:effectExtent l="19050" t="0" r="0" b="0"/>
          <wp:wrapNone/>
          <wp:docPr id="52" name="Obraz 5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H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961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65D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71.9pt;margin-top:29.25pt;width:342.4pt;height:30.8pt;z-index:251656192;mso-position-horizontal-relative:text;mso-position-vertical-relative:text" filled="f" stroked="f">
          <v:textbox style="mso-next-textbox:#_x0000_s1058">
            <w:txbxContent>
              <w:p w:rsidR="00715375" w:rsidRPr="00920880" w:rsidRDefault="0083189F" w:rsidP="00E06799">
                <w:pPr>
                  <w:pStyle w:val="Nagwek1"/>
                  <w:jc w:val="left"/>
                  <w:rPr>
                    <w:rFonts w:ascii="Exo 2" w:hAnsi="Exo 2"/>
                    <w:i/>
                    <w:color w:val="7F7F7F"/>
                    <w:sz w:val="36"/>
                    <w:szCs w:val="36"/>
                  </w:rPr>
                </w:pPr>
                <w:r w:rsidRPr="00920880">
                  <w:rPr>
                    <w:rFonts w:ascii="Exo 2" w:hAnsi="Exo 2"/>
                    <w:i/>
                    <w:color w:val="7F7F7F"/>
                    <w:sz w:val="36"/>
                    <w:szCs w:val="36"/>
                  </w:rPr>
                  <w:t xml:space="preserve">Urząd Miasta w </w:t>
                </w:r>
                <w:r w:rsidR="00715375" w:rsidRPr="00920880">
                  <w:rPr>
                    <w:rFonts w:ascii="Exo 2" w:hAnsi="Exo 2"/>
                    <w:i/>
                    <w:color w:val="7F7F7F"/>
                    <w:sz w:val="36"/>
                    <w:szCs w:val="36"/>
                  </w:rPr>
                  <w:t xml:space="preserve"> Dzierżoniow</w:t>
                </w:r>
                <w:r w:rsidRPr="00920880">
                  <w:rPr>
                    <w:rFonts w:ascii="Exo 2" w:hAnsi="Exo 2"/>
                    <w:i/>
                    <w:color w:val="7F7F7F"/>
                    <w:sz w:val="36"/>
                    <w:szCs w:val="36"/>
                  </w:rPr>
                  <w:t>ie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210C3"/>
    <w:multiLevelType w:val="hybridMultilevel"/>
    <w:tmpl w:val="E3302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56A73"/>
    <w:rsid w:val="000424D5"/>
    <w:rsid w:val="00080BE0"/>
    <w:rsid w:val="00083D9F"/>
    <w:rsid w:val="000A6016"/>
    <w:rsid w:val="000B6A14"/>
    <w:rsid w:val="001121E0"/>
    <w:rsid w:val="00117C95"/>
    <w:rsid w:val="001B633C"/>
    <w:rsid w:val="001C22B7"/>
    <w:rsid w:val="001D6206"/>
    <w:rsid w:val="001E3088"/>
    <w:rsid w:val="001E7348"/>
    <w:rsid w:val="001F69C7"/>
    <w:rsid w:val="00241779"/>
    <w:rsid w:val="00252A62"/>
    <w:rsid w:val="00264850"/>
    <w:rsid w:val="00267981"/>
    <w:rsid w:val="00294190"/>
    <w:rsid w:val="002A6AB3"/>
    <w:rsid w:val="002B4F87"/>
    <w:rsid w:val="002B7671"/>
    <w:rsid w:val="002F5263"/>
    <w:rsid w:val="0034107E"/>
    <w:rsid w:val="003735DE"/>
    <w:rsid w:val="003765A2"/>
    <w:rsid w:val="00381DC4"/>
    <w:rsid w:val="00386AFF"/>
    <w:rsid w:val="00393F7F"/>
    <w:rsid w:val="00417F5A"/>
    <w:rsid w:val="00420CFB"/>
    <w:rsid w:val="00425180"/>
    <w:rsid w:val="004460C0"/>
    <w:rsid w:val="00463BE0"/>
    <w:rsid w:val="004739D3"/>
    <w:rsid w:val="004A114D"/>
    <w:rsid w:val="004C3C3A"/>
    <w:rsid w:val="004F1350"/>
    <w:rsid w:val="00513251"/>
    <w:rsid w:val="00522FE4"/>
    <w:rsid w:val="005246F3"/>
    <w:rsid w:val="00525314"/>
    <w:rsid w:val="00556A73"/>
    <w:rsid w:val="005A49FD"/>
    <w:rsid w:val="005C1556"/>
    <w:rsid w:val="005C553A"/>
    <w:rsid w:val="005F4F9D"/>
    <w:rsid w:val="00634663"/>
    <w:rsid w:val="0063527C"/>
    <w:rsid w:val="00651A01"/>
    <w:rsid w:val="006878BA"/>
    <w:rsid w:val="00696973"/>
    <w:rsid w:val="006A3D51"/>
    <w:rsid w:val="006B5FFA"/>
    <w:rsid w:val="006E3664"/>
    <w:rsid w:val="00715375"/>
    <w:rsid w:val="00717945"/>
    <w:rsid w:val="00720422"/>
    <w:rsid w:val="007762E5"/>
    <w:rsid w:val="007D59F6"/>
    <w:rsid w:val="007E4D83"/>
    <w:rsid w:val="0083189F"/>
    <w:rsid w:val="00843ABF"/>
    <w:rsid w:val="008453E1"/>
    <w:rsid w:val="00861F86"/>
    <w:rsid w:val="00881D07"/>
    <w:rsid w:val="008C5CC8"/>
    <w:rsid w:val="008C6476"/>
    <w:rsid w:val="0090090D"/>
    <w:rsid w:val="00920880"/>
    <w:rsid w:val="009245DA"/>
    <w:rsid w:val="009446D0"/>
    <w:rsid w:val="00953AB5"/>
    <w:rsid w:val="00953F84"/>
    <w:rsid w:val="009757C3"/>
    <w:rsid w:val="009A1276"/>
    <w:rsid w:val="009C4932"/>
    <w:rsid w:val="009E4EAF"/>
    <w:rsid w:val="00A21428"/>
    <w:rsid w:val="00A21DB1"/>
    <w:rsid w:val="00A5148C"/>
    <w:rsid w:val="00AA19E5"/>
    <w:rsid w:val="00B2213D"/>
    <w:rsid w:val="00B43388"/>
    <w:rsid w:val="00B45C97"/>
    <w:rsid w:val="00B6443A"/>
    <w:rsid w:val="00BB1202"/>
    <w:rsid w:val="00BB7F4B"/>
    <w:rsid w:val="00BF0D9E"/>
    <w:rsid w:val="00C509D8"/>
    <w:rsid w:val="00C539AA"/>
    <w:rsid w:val="00CE7CBA"/>
    <w:rsid w:val="00D06F33"/>
    <w:rsid w:val="00D24A63"/>
    <w:rsid w:val="00D665D6"/>
    <w:rsid w:val="00D75EC4"/>
    <w:rsid w:val="00DA741C"/>
    <w:rsid w:val="00DB08CC"/>
    <w:rsid w:val="00DC0CA4"/>
    <w:rsid w:val="00E06799"/>
    <w:rsid w:val="00E13BC5"/>
    <w:rsid w:val="00E26B37"/>
    <w:rsid w:val="00E30438"/>
    <w:rsid w:val="00E62C7B"/>
    <w:rsid w:val="00E63F9C"/>
    <w:rsid w:val="00EC0FA8"/>
    <w:rsid w:val="00EF5F23"/>
    <w:rsid w:val="00EF652A"/>
    <w:rsid w:val="00F2676D"/>
    <w:rsid w:val="00F37AD9"/>
    <w:rsid w:val="00FC013C"/>
    <w:rsid w:val="00FE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3F8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53F84"/>
    <w:pPr>
      <w:keepNext/>
      <w:jc w:val="center"/>
      <w:outlineLvl w:val="0"/>
    </w:pPr>
    <w:rPr>
      <w:rFonts w:ascii="Verdana" w:hAnsi="Verdana" w:cs="Tahoma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53F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3F84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953F84"/>
    <w:rPr>
      <w:color w:val="0000FF"/>
      <w:u w:val="single"/>
    </w:rPr>
  </w:style>
  <w:style w:type="character" w:styleId="UyteHipercze">
    <w:name w:val="FollowedHyperlink"/>
    <w:basedOn w:val="Domylnaczcionkaakapitu"/>
    <w:rsid w:val="00953F84"/>
    <w:rPr>
      <w:color w:val="800080"/>
      <w:u w:val="single"/>
    </w:rPr>
  </w:style>
  <w:style w:type="character" w:customStyle="1" w:styleId="Nagwek1Znak">
    <w:name w:val="Nagłówek 1 Znak"/>
    <w:basedOn w:val="Domylnaczcionkaakapitu"/>
    <w:link w:val="Nagwek1"/>
    <w:rsid w:val="00715375"/>
    <w:rPr>
      <w:rFonts w:ascii="Verdana" w:hAnsi="Verdana" w:cs="Tahoma"/>
      <w:b/>
      <w:bCs/>
      <w:sz w:val="28"/>
      <w:szCs w:val="24"/>
    </w:rPr>
  </w:style>
  <w:style w:type="character" w:customStyle="1" w:styleId="NagwekZnak">
    <w:name w:val="Nagłówek Znak"/>
    <w:basedOn w:val="Domylnaczcionkaakapitu"/>
    <w:link w:val="Nagwek"/>
    <w:rsid w:val="00715375"/>
    <w:rPr>
      <w:sz w:val="24"/>
      <w:szCs w:val="24"/>
    </w:rPr>
  </w:style>
  <w:style w:type="paragraph" w:customStyle="1" w:styleId="Zawartotabeli">
    <w:name w:val="Zawartość tabeli"/>
    <w:basedOn w:val="Normalny"/>
    <w:rsid w:val="0090090D"/>
    <w:pPr>
      <w:widowControl w:val="0"/>
      <w:suppressLineNumbers/>
      <w:suppressAutoHyphens/>
      <w:textAlignment w:val="baseline"/>
    </w:pPr>
    <w:rPr>
      <w:rFonts w:eastAsia="SimSun" w:cs="Mangal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522FE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C0FA8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rsid w:val="00B45C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45C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zalinska\Desktop\papiery\urz_kom_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C0AA6-E5A2-4AF3-A788-52D393C1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urz_kom_k.dot</Template>
  <TotalTime>4</TotalTime>
  <Pages>2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Szalińska</dc:creator>
  <cp:lastModifiedBy>Marta Szalińska </cp:lastModifiedBy>
  <cp:revision>13</cp:revision>
  <cp:lastPrinted>2018-09-04T07:02:00Z</cp:lastPrinted>
  <dcterms:created xsi:type="dcterms:W3CDTF">2018-09-17T07:23:00Z</dcterms:created>
  <dcterms:modified xsi:type="dcterms:W3CDTF">2018-09-17T07:26:00Z</dcterms:modified>
</cp:coreProperties>
</file>